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FE575" w14:textId="18833806" w:rsidR="00AF219A" w:rsidRPr="00AF219A" w:rsidRDefault="00882911" w:rsidP="0088291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882911">
        <w:rPr>
          <w:rFonts w:asciiTheme="majorHAnsi" w:hAnsiTheme="majorHAnsi" w:cstheme="majorHAnsi"/>
          <w:b/>
          <w:szCs w:val="24"/>
        </w:rPr>
        <w:t xml:space="preserve">ALL. B1)                                     </w:t>
      </w:r>
      <w:r w:rsidRPr="00882911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</w:t>
      </w:r>
      <w:r w:rsidR="00C83954" w:rsidRPr="00AF219A">
        <w:rPr>
          <w:rFonts w:asciiTheme="majorHAnsi" w:hAnsiTheme="majorHAnsi" w:cstheme="majorHAnsi"/>
          <w:sz w:val="22"/>
          <w:szCs w:val="22"/>
        </w:rPr>
        <w:t>Agli Uffici Servizi Socio Educativi</w:t>
      </w:r>
    </w:p>
    <w:p w14:paraId="16767AA0" w14:textId="77777777" w:rsidR="00AF219A" w:rsidRPr="00AF219A" w:rsidRDefault="00AF219A" w:rsidP="00C83954">
      <w:pPr>
        <w:autoSpaceDE w:val="0"/>
        <w:autoSpaceDN w:val="0"/>
        <w:adjustRightInd w:val="0"/>
        <w:ind w:left="5664" w:firstLine="708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Via C. Battisti n. 50</w:t>
      </w:r>
    </w:p>
    <w:p w14:paraId="56A5C480" w14:textId="0BEB3E9A" w:rsidR="00C83954" w:rsidRPr="00AF219A" w:rsidRDefault="00AF219A" w:rsidP="00C83954">
      <w:pPr>
        <w:autoSpaceDE w:val="0"/>
        <w:autoSpaceDN w:val="0"/>
        <w:adjustRightInd w:val="0"/>
        <w:ind w:left="5664" w:firstLine="708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60022 Castelfidardo (AN)</w:t>
      </w:r>
      <w:r w:rsidR="00C83954" w:rsidRPr="00AF219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F721E30" w14:textId="77777777" w:rsidR="000506C0" w:rsidRDefault="000506C0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ED2CFBD" w14:textId="4178EFC1" w:rsidR="00C83954" w:rsidRPr="000506C0" w:rsidRDefault="00C83954" w:rsidP="000506C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506C0">
        <w:rPr>
          <w:rFonts w:asciiTheme="majorHAnsi" w:hAnsiTheme="majorHAnsi" w:cstheme="majorHAnsi"/>
          <w:b/>
          <w:sz w:val="22"/>
          <w:szCs w:val="22"/>
        </w:rPr>
        <w:t xml:space="preserve">OGGETTO: </w:t>
      </w:r>
      <w:r w:rsidR="000506C0" w:rsidRPr="000506C0">
        <w:rPr>
          <w:rFonts w:asciiTheme="majorHAnsi" w:hAnsiTheme="majorHAnsi" w:cstheme="majorHAnsi"/>
          <w:b/>
          <w:sz w:val="22"/>
          <w:szCs w:val="22"/>
        </w:rPr>
        <w:t xml:space="preserve">MISURA 2°) </w:t>
      </w:r>
      <w:r w:rsidRPr="000506C0">
        <w:rPr>
          <w:rFonts w:asciiTheme="majorHAnsi" w:hAnsiTheme="majorHAnsi" w:cstheme="majorHAnsi"/>
          <w:b/>
          <w:sz w:val="22"/>
          <w:szCs w:val="22"/>
        </w:rPr>
        <w:t xml:space="preserve">RICHIESTA </w:t>
      </w:r>
      <w:r w:rsidR="008F524E" w:rsidRPr="000506C0">
        <w:rPr>
          <w:rFonts w:asciiTheme="majorHAnsi" w:hAnsiTheme="majorHAnsi" w:cstheme="majorHAnsi"/>
          <w:b/>
          <w:sz w:val="22"/>
          <w:szCs w:val="22"/>
        </w:rPr>
        <w:t>CONTRIBUT</w:t>
      </w:r>
      <w:r w:rsidR="000506C0" w:rsidRPr="000506C0">
        <w:rPr>
          <w:rFonts w:asciiTheme="majorHAnsi" w:hAnsiTheme="majorHAnsi" w:cstheme="majorHAnsi"/>
          <w:b/>
          <w:sz w:val="22"/>
          <w:szCs w:val="22"/>
        </w:rPr>
        <w:t>O</w:t>
      </w:r>
      <w:r w:rsidR="008F524E" w:rsidRPr="000506C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506C0" w:rsidRPr="000506C0">
        <w:rPr>
          <w:rFonts w:asciiTheme="majorHAnsi" w:hAnsiTheme="majorHAnsi" w:cstheme="majorHAnsi"/>
          <w:b/>
          <w:sz w:val="22"/>
          <w:szCs w:val="22"/>
        </w:rPr>
        <w:t>A SOSTEGNO SPESE PER LA GESTIONE DEI CENTRI ESTIVI “INCLUSIVI” AI MINORI CON DISABILITA’</w:t>
      </w:r>
      <w:r w:rsidR="00B936C6">
        <w:rPr>
          <w:rFonts w:asciiTheme="majorHAnsi" w:hAnsiTheme="majorHAnsi" w:cstheme="majorHAnsi"/>
          <w:b/>
          <w:sz w:val="22"/>
          <w:szCs w:val="22"/>
        </w:rPr>
        <w:t xml:space="preserve"> NEL TERRITORIO COMUNALE</w:t>
      </w:r>
      <w:r w:rsidR="000506C0" w:rsidRPr="000506C0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6DAFF63" w14:textId="77777777" w:rsidR="00C83954" w:rsidRPr="000506C0" w:rsidRDefault="00C83954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2E8B5A9" w14:textId="5527C498" w:rsidR="000506C0" w:rsidRPr="000506C0" w:rsidRDefault="000506C0" w:rsidP="000506C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0506C0">
        <w:rPr>
          <w:rFonts w:asciiTheme="majorHAnsi" w:hAnsiTheme="majorHAnsi" w:cstheme="majorHAnsi"/>
          <w:sz w:val="22"/>
          <w:szCs w:val="22"/>
        </w:rPr>
        <w:t>Il/La sottoscritto/a__________________________ nato/</w:t>
      </w:r>
      <w:proofErr w:type="gramStart"/>
      <w:r w:rsidRPr="000506C0">
        <w:rPr>
          <w:rFonts w:asciiTheme="majorHAnsi" w:hAnsiTheme="majorHAnsi" w:cstheme="majorHAnsi"/>
          <w:sz w:val="22"/>
          <w:szCs w:val="22"/>
        </w:rPr>
        <w:t>a  _</w:t>
      </w:r>
      <w:proofErr w:type="gramEnd"/>
      <w:r w:rsidRPr="000506C0">
        <w:rPr>
          <w:rFonts w:asciiTheme="majorHAnsi" w:hAnsiTheme="majorHAnsi" w:cstheme="majorHAnsi"/>
          <w:sz w:val="22"/>
          <w:szCs w:val="22"/>
        </w:rPr>
        <w:t>_____________ (_____)___il_________</w:t>
      </w:r>
      <w:r w:rsidR="0002576C">
        <w:rPr>
          <w:rFonts w:asciiTheme="majorHAnsi" w:hAnsiTheme="majorHAnsi" w:cstheme="majorHAnsi"/>
          <w:sz w:val="22"/>
          <w:szCs w:val="22"/>
        </w:rPr>
        <w:t>_______</w:t>
      </w:r>
      <w:r w:rsidRPr="000506C0">
        <w:rPr>
          <w:rFonts w:asciiTheme="majorHAnsi" w:hAnsiTheme="majorHAnsi" w:cstheme="majorHAnsi"/>
          <w:sz w:val="22"/>
          <w:szCs w:val="22"/>
        </w:rPr>
        <w:t>__</w:t>
      </w:r>
    </w:p>
    <w:p w14:paraId="448DEB16" w14:textId="47A9E0FD" w:rsidR="000506C0" w:rsidRPr="000506C0" w:rsidRDefault="000506C0" w:rsidP="000506C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506C0">
        <w:rPr>
          <w:rFonts w:asciiTheme="majorHAnsi" w:hAnsiTheme="majorHAnsi" w:cstheme="majorHAnsi"/>
          <w:sz w:val="22"/>
          <w:szCs w:val="22"/>
        </w:rPr>
        <w:t>in qualità di ________________________________________________________________________</w:t>
      </w:r>
      <w:r w:rsidR="0002576C">
        <w:rPr>
          <w:rFonts w:asciiTheme="majorHAnsi" w:hAnsiTheme="majorHAnsi" w:cstheme="majorHAnsi"/>
          <w:sz w:val="22"/>
          <w:szCs w:val="22"/>
        </w:rPr>
        <w:t>_________</w:t>
      </w:r>
    </w:p>
    <w:p w14:paraId="13808AE7" w14:textId="7ED4E032" w:rsidR="000506C0" w:rsidRPr="000506C0" w:rsidRDefault="000506C0" w:rsidP="000506C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506C0">
        <w:rPr>
          <w:rFonts w:asciiTheme="majorHAnsi" w:hAnsiTheme="majorHAnsi" w:cstheme="majorHAnsi"/>
          <w:sz w:val="22"/>
          <w:szCs w:val="22"/>
        </w:rPr>
        <w:t>dell’Associazione/Scuola_____________________________________________________________</w:t>
      </w:r>
      <w:r w:rsidR="0002576C">
        <w:rPr>
          <w:rFonts w:asciiTheme="majorHAnsi" w:hAnsiTheme="majorHAnsi" w:cstheme="majorHAnsi"/>
          <w:sz w:val="22"/>
          <w:szCs w:val="22"/>
        </w:rPr>
        <w:t>__________</w:t>
      </w:r>
    </w:p>
    <w:p w14:paraId="455D8693" w14:textId="5E5F0879" w:rsidR="000506C0" w:rsidRPr="000506C0" w:rsidRDefault="000506C0" w:rsidP="000506C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506C0">
        <w:rPr>
          <w:rFonts w:asciiTheme="majorHAnsi" w:hAnsiTheme="majorHAnsi" w:cstheme="majorHAnsi"/>
          <w:sz w:val="22"/>
          <w:szCs w:val="22"/>
        </w:rPr>
        <w:t xml:space="preserve">con sede in __________________________________ (_____), </w:t>
      </w:r>
      <w:proofErr w:type="spellStart"/>
      <w:r w:rsidRPr="000506C0">
        <w:rPr>
          <w:rFonts w:asciiTheme="majorHAnsi" w:hAnsiTheme="majorHAnsi" w:cstheme="majorHAnsi"/>
          <w:sz w:val="22"/>
          <w:szCs w:val="22"/>
        </w:rPr>
        <w:t>Via________________n</w:t>
      </w:r>
      <w:proofErr w:type="spellEnd"/>
      <w:r w:rsidRPr="000506C0">
        <w:rPr>
          <w:rFonts w:asciiTheme="majorHAnsi" w:hAnsiTheme="majorHAnsi" w:cstheme="majorHAnsi"/>
          <w:sz w:val="22"/>
          <w:szCs w:val="22"/>
        </w:rPr>
        <w:t>._________</w:t>
      </w:r>
      <w:r w:rsidR="0002576C">
        <w:rPr>
          <w:rFonts w:asciiTheme="majorHAnsi" w:hAnsiTheme="majorHAnsi" w:cstheme="majorHAnsi"/>
          <w:sz w:val="22"/>
          <w:szCs w:val="22"/>
        </w:rPr>
        <w:t>__________</w:t>
      </w:r>
    </w:p>
    <w:p w14:paraId="30009A42" w14:textId="7EE510C2" w:rsidR="000506C0" w:rsidRPr="000506C0" w:rsidRDefault="000506C0" w:rsidP="000506C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506C0">
        <w:rPr>
          <w:rFonts w:asciiTheme="majorHAnsi" w:hAnsiTheme="majorHAnsi" w:cstheme="majorHAnsi"/>
          <w:sz w:val="22"/>
          <w:szCs w:val="22"/>
        </w:rPr>
        <w:t>C.F. / P.IVA ______________________________________________________________________</w:t>
      </w:r>
      <w:r w:rsidR="0002576C">
        <w:rPr>
          <w:rFonts w:asciiTheme="majorHAnsi" w:hAnsiTheme="majorHAnsi" w:cstheme="majorHAnsi"/>
          <w:sz w:val="22"/>
          <w:szCs w:val="22"/>
        </w:rPr>
        <w:t>___________</w:t>
      </w:r>
    </w:p>
    <w:p w14:paraId="222A9C30" w14:textId="629A82E5" w:rsidR="000506C0" w:rsidRPr="000506C0" w:rsidRDefault="000506C0" w:rsidP="00EA4E7D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0506C0">
        <w:rPr>
          <w:rFonts w:asciiTheme="majorHAnsi" w:hAnsiTheme="majorHAnsi" w:cstheme="majorHAnsi"/>
          <w:sz w:val="22"/>
          <w:szCs w:val="22"/>
        </w:rPr>
        <w:t>Recapito telefonico__________________________________________________________________</w:t>
      </w:r>
      <w:r w:rsidR="0002576C">
        <w:rPr>
          <w:rFonts w:asciiTheme="majorHAnsi" w:hAnsiTheme="majorHAnsi" w:cstheme="majorHAnsi"/>
          <w:sz w:val="22"/>
          <w:szCs w:val="22"/>
        </w:rPr>
        <w:t>_________</w:t>
      </w:r>
    </w:p>
    <w:p w14:paraId="57B6987B" w14:textId="7CF5021D" w:rsidR="000506C0" w:rsidRPr="000506C0" w:rsidRDefault="000506C0" w:rsidP="000506C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506C0">
        <w:rPr>
          <w:rFonts w:asciiTheme="majorHAnsi" w:hAnsiTheme="majorHAnsi" w:cstheme="majorHAnsi"/>
          <w:sz w:val="22"/>
          <w:szCs w:val="22"/>
        </w:rPr>
        <w:t>Pec / mail_________________________________________________________________________</w:t>
      </w:r>
      <w:r w:rsidR="0002576C">
        <w:rPr>
          <w:rFonts w:asciiTheme="majorHAnsi" w:hAnsiTheme="majorHAnsi" w:cstheme="majorHAnsi"/>
          <w:sz w:val="22"/>
          <w:szCs w:val="22"/>
        </w:rPr>
        <w:t>__________</w:t>
      </w:r>
    </w:p>
    <w:p w14:paraId="418E388E" w14:textId="59AEDACA" w:rsidR="00310E26" w:rsidRDefault="000506C0" w:rsidP="000506C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506C0">
        <w:rPr>
          <w:rFonts w:asciiTheme="majorHAnsi" w:hAnsiTheme="majorHAnsi" w:cstheme="majorHAnsi"/>
          <w:sz w:val="22"/>
          <w:szCs w:val="22"/>
        </w:rPr>
        <w:t xml:space="preserve">domiciliato per la carica presso la sede legale sopra indicata, quale soggetto </w:t>
      </w:r>
      <w:r w:rsidR="0002576C">
        <w:rPr>
          <w:rFonts w:asciiTheme="majorHAnsi" w:hAnsiTheme="majorHAnsi" w:cstheme="majorHAnsi"/>
          <w:sz w:val="22"/>
          <w:szCs w:val="22"/>
        </w:rPr>
        <w:t>gestore del centro estivo 2023</w:t>
      </w:r>
      <w:r w:rsidRPr="000506C0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5C338DA" w14:textId="6B5C64BB" w:rsidR="00C83954" w:rsidRPr="00AF219A" w:rsidRDefault="00C83954" w:rsidP="00C8395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CHIEDE</w:t>
      </w:r>
    </w:p>
    <w:p w14:paraId="4F495659" w14:textId="05C4D381" w:rsidR="000506C0" w:rsidRPr="00AF219A" w:rsidRDefault="00402458" w:rsidP="000506C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 xml:space="preserve">IL </w:t>
      </w:r>
      <w:r>
        <w:rPr>
          <w:rFonts w:asciiTheme="majorHAnsi" w:hAnsiTheme="majorHAnsi" w:cstheme="majorHAnsi"/>
          <w:sz w:val="22"/>
          <w:szCs w:val="22"/>
        </w:rPr>
        <w:t xml:space="preserve">CONTRIBUTO </w:t>
      </w:r>
      <w:r w:rsidR="000506C0">
        <w:rPr>
          <w:rFonts w:asciiTheme="majorHAnsi" w:hAnsiTheme="majorHAnsi" w:cstheme="majorHAnsi"/>
          <w:sz w:val="22"/>
          <w:szCs w:val="22"/>
        </w:rPr>
        <w:t xml:space="preserve">A SOSTEGNO </w:t>
      </w:r>
      <w:r w:rsidR="000506C0" w:rsidRPr="00AF219A">
        <w:rPr>
          <w:rFonts w:asciiTheme="majorHAnsi" w:hAnsiTheme="majorHAnsi" w:cstheme="majorHAnsi"/>
          <w:sz w:val="22"/>
          <w:szCs w:val="22"/>
        </w:rPr>
        <w:t>SPESE PER LA</w:t>
      </w:r>
      <w:r w:rsidR="000506C0">
        <w:rPr>
          <w:rFonts w:asciiTheme="majorHAnsi" w:hAnsiTheme="majorHAnsi" w:cstheme="majorHAnsi"/>
          <w:sz w:val="22"/>
          <w:szCs w:val="22"/>
        </w:rPr>
        <w:t xml:space="preserve"> GESTIONE DE</w:t>
      </w:r>
      <w:r w:rsidR="000506C0" w:rsidRPr="00AF219A">
        <w:rPr>
          <w:rFonts w:asciiTheme="majorHAnsi" w:hAnsiTheme="majorHAnsi" w:cstheme="majorHAnsi"/>
          <w:sz w:val="22"/>
          <w:szCs w:val="22"/>
        </w:rPr>
        <w:t xml:space="preserve">I CENTRI ESTIVI </w:t>
      </w:r>
      <w:r w:rsidR="000506C0">
        <w:rPr>
          <w:rFonts w:asciiTheme="majorHAnsi" w:hAnsiTheme="majorHAnsi" w:cstheme="majorHAnsi"/>
          <w:sz w:val="22"/>
          <w:szCs w:val="22"/>
        </w:rPr>
        <w:t xml:space="preserve">“INCLUSIVI” AI </w:t>
      </w:r>
      <w:r w:rsidR="000506C0" w:rsidRPr="00AF219A">
        <w:rPr>
          <w:rFonts w:asciiTheme="majorHAnsi" w:hAnsiTheme="majorHAnsi" w:cstheme="majorHAnsi"/>
          <w:sz w:val="22"/>
          <w:szCs w:val="22"/>
        </w:rPr>
        <w:t>MINORI</w:t>
      </w:r>
      <w:r w:rsidR="000506C0">
        <w:rPr>
          <w:rFonts w:asciiTheme="majorHAnsi" w:hAnsiTheme="majorHAnsi" w:cstheme="majorHAnsi"/>
          <w:sz w:val="22"/>
          <w:szCs w:val="22"/>
        </w:rPr>
        <w:t xml:space="preserve"> CON DISABILITA’ </w:t>
      </w:r>
    </w:p>
    <w:p w14:paraId="7F248487" w14:textId="77777777" w:rsidR="00402458" w:rsidRPr="00AF219A" w:rsidRDefault="00402458" w:rsidP="0040245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A tal fine dichiara:</w:t>
      </w:r>
    </w:p>
    <w:p w14:paraId="36FD2AE6" w14:textId="549FC5DF" w:rsidR="00402458" w:rsidRDefault="00402458" w:rsidP="0040245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 xml:space="preserve">□ di avere la </w:t>
      </w:r>
      <w:r w:rsidR="00085431">
        <w:rPr>
          <w:rFonts w:asciiTheme="majorHAnsi" w:hAnsiTheme="majorHAnsi" w:cstheme="majorHAnsi"/>
          <w:sz w:val="22"/>
          <w:szCs w:val="22"/>
        </w:rPr>
        <w:t>sede</w:t>
      </w:r>
      <w:r w:rsidRPr="00AF219A">
        <w:rPr>
          <w:rFonts w:asciiTheme="majorHAnsi" w:hAnsiTheme="majorHAnsi" w:cstheme="majorHAnsi"/>
          <w:sz w:val="22"/>
          <w:szCs w:val="22"/>
        </w:rPr>
        <w:t xml:space="preserve"> nel Comune di Castelfidardo alla data di scadenza del bando;</w:t>
      </w:r>
    </w:p>
    <w:p w14:paraId="7C30A176" w14:textId="2750DA8D" w:rsidR="00534CE4" w:rsidRDefault="00534CE4" w:rsidP="0040245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 xml:space="preserve">□ di </w:t>
      </w:r>
      <w:r w:rsidR="0002576C">
        <w:rPr>
          <w:rFonts w:asciiTheme="majorHAnsi" w:hAnsiTheme="majorHAnsi" w:cstheme="majorHAnsi"/>
          <w:sz w:val="22"/>
          <w:szCs w:val="22"/>
        </w:rPr>
        <w:t>essere iscritti nel</w:t>
      </w:r>
      <w:r w:rsidRPr="00AF219A">
        <w:rPr>
          <w:rFonts w:asciiTheme="majorHAnsi" w:hAnsiTheme="majorHAnsi" w:cstheme="majorHAnsi"/>
          <w:sz w:val="22"/>
          <w:szCs w:val="22"/>
        </w:rPr>
        <w:t xml:space="preserve"> proprio </w:t>
      </w:r>
      <w:r>
        <w:rPr>
          <w:rFonts w:asciiTheme="majorHAnsi" w:hAnsiTheme="majorHAnsi" w:cstheme="majorHAnsi"/>
          <w:sz w:val="22"/>
          <w:szCs w:val="22"/>
        </w:rPr>
        <w:t xml:space="preserve">centro estivo </w:t>
      </w:r>
      <w:r w:rsidRPr="00AF219A">
        <w:rPr>
          <w:rFonts w:asciiTheme="majorHAnsi" w:hAnsiTheme="majorHAnsi" w:cstheme="majorHAnsi"/>
          <w:sz w:val="22"/>
          <w:szCs w:val="22"/>
        </w:rPr>
        <w:t xml:space="preserve">N. ________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AF219A">
        <w:rPr>
          <w:rFonts w:asciiTheme="majorHAnsi" w:hAnsiTheme="majorHAnsi" w:cstheme="majorHAnsi"/>
          <w:sz w:val="22"/>
          <w:szCs w:val="22"/>
        </w:rPr>
        <w:t xml:space="preserve"> minori </w:t>
      </w:r>
      <w:r>
        <w:rPr>
          <w:rFonts w:asciiTheme="majorHAnsi" w:hAnsiTheme="majorHAnsi" w:cstheme="majorHAnsi"/>
          <w:sz w:val="22"/>
          <w:szCs w:val="22"/>
        </w:rPr>
        <w:t>disabili;</w:t>
      </w:r>
    </w:p>
    <w:p w14:paraId="5A95DC70" w14:textId="3C0F188A" w:rsidR="00147D5E" w:rsidRPr="00AF219A" w:rsidRDefault="00147D5E" w:rsidP="0040245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□ di avere</w:t>
      </w:r>
      <w:r>
        <w:rPr>
          <w:rFonts w:asciiTheme="majorHAnsi" w:hAnsiTheme="majorHAnsi" w:cstheme="majorHAnsi"/>
          <w:sz w:val="22"/>
          <w:szCs w:val="22"/>
        </w:rPr>
        <w:t xml:space="preserve"> predisposto i progett</w:t>
      </w:r>
      <w:r w:rsidR="000506C0">
        <w:rPr>
          <w:rFonts w:asciiTheme="majorHAnsi" w:hAnsiTheme="majorHAnsi" w:cstheme="majorHAnsi"/>
          <w:sz w:val="22"/>
          <w:szCs w:val="22"/>
        </w:rPr>
        <w:t>i “inclusivi”</w:t>
      </w:r>
      <w:r w:rsidR="00B936C6">
        <w:rPr>
          <w:rFonts w:asciiTheme="majorHAnsi" w:hAnsiTheme="majorHAnsi" w:cstheme="majorHAnsi"/>
          <w:sz w:val="22"/>
          <w:szCs w:val="22"/>
        </w:rPr>
        <w:t xml:space="preserve"> e fogli presenze settimanali degli operatori</w:t>
      </w:r>
      <w:r>
        <w:rPr>
          <w:rFonts w:asciiTheme="majorHAnsi" w:hAnsiTheme="majorHAnsi" w:cstheme="majorHAnsi"/>
          <w:sz w:val="22"/>
          <w:szCs w:val="22"/>
        </w:rPr>
        <w:t>, che si allega</w:t>
      </w:r>
      <w:r w:rsidR="000506C0">
        <w:rPr>
          <w:rFonts w:asciiTheme="majorHAnsi" w:hAnsiTheme="majorHAnsi" w:cstheme="majorHAnsi"/>
          <w:sz w:val="22"/>
          <w:szCs w:val="22"/>
        </w:rPr>
        <w:t>no</w:t>
      </w:r>
      <w:r>
        <w:rPr>
          <w:rFonts w:asciiTheme="majorHAnsi" w:hAnsiTheme="majorHAnsi" w:cstheme="majorHAnsi"/>
          <w:sz w:val="22"/>
          <w:szCs w:val="22"/>
        </w:rPr>
        <w:t xml:space="preserve"> alla presente;</w:t>
      </w:r>
    </w:p>
    <w:p w14:paraId="213E5EE9" w14:textId="58CEC50C" w:rsidR="00C83954" w:rsidRPr="004A682D" w:rsidRDefault="00C83954" w:rsidP="00C8395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A682D">
        <w:rPr>
          <w:rFonts w:asciiTheme="majorHAnsi" w:hAnsiTheme="majorHAnsi" w:cstheme="majorHAnsi"/>
          <w:b/>
          <w:sz w:val="22"/>
          <w:szCs w:val="22"/>
        </w:rPr>
        <w:t>Dichiara inoltre</w:t>
      </w:r>
    </w:p>
    <w:p w14:paraId="418258C5" w14:textId="47344942" w:rsidR="00410E5D" w:rsidRDefault="00C83954" w:rsidP="00F66C9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 xml:space="preserve">che ai fini del </w:t>
      </w:r>
      <w:r w:rsidR="000506C0">
        <w:rPr>
          <w:rFonts w:asciiTheme="majorHAnsi" w:hAnsiTheme="majorHAnsi" w:cstheme="majorHAnsi"/>
          <w:sz w:val="22"/>
          <w:szCs w:val="22"/>
        </w:rPr>
        <w:t>contributo</w:t>
      </w:r>
      <w:r w:rsidRPr="00AF219A">
        <w:rPr>
          <w:rFonts w:asciiTheme="majorHAnsi" w:hAnsiTheme="majorHAnsi" w:cstheme="majorHAnsi"/>
          <w:sz w:val="22"/>
          <w:szCs w:val="22"/>
        </w:rPr>
        <w:t xml:space="preserve"> </w:t>
      </w:r>
      <w:r w:rsidR="00B936C6">
        <w:rPr>
          <w:rFonts w:asciiTheme="majorHAnsi" w:hAnsiTheme="majorHAnsi" w:cstheme="majorHAnsi"/>
          <w:sz w:val="22"/>
          <w:szCs w:val="22"/>
        </w:rPr>
        <w:t xml:space="preserve">si </w:t>
      </w:r>
      <w:r w:rsidR="00E956E8" w:rsidRPr="00882911">
        <w:rPr>
          <w:rFonts w:asciiTheme="majorHAnsi" w:hAnsiTheme="majorHAnsi" w:cstheme="majorHAnsi"/>
          <w:sz w:val="22"/>
          <w:szCs w:val="22"/>
        </w:rPr>
        <w:t>allega</w:t>
      </w:r>
      <w:r w:rsidR="00B936C6">
        <w:rPr>
          <w:rFonts w:asciiTheme="majorHAnsi" w:hAnsiTheme="majorHAnsi" w:cstheme="majorHAnsi"/>
          <w:sz w:val="22"/>
          <w:szCs w:val="22"/>
        </w:rPr>
        <w:t>:</w:t>
      </w:r>
    </w:p>
    <w:p w14:paraId="3BEB5480" w14:textId="551293F1" w:rsidR="00EA4E7D" w:rsidRPr="00EE14D6" w:rsidRDefault="00EE14D6" w:rsidP="00EE14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EE14D6">
        <w:rPr>
          <w:rFonts w:asciiTheme="majorHAnsi" w:hAnsiTheme="majorHAnsi" w:cstheme="majorHAnsi"/>
          <w:sz w:val="22"/>
          <w:szCs w:val="22"/>
        </w:rPr>
        <w:t xml:space="preserve">□ </w:t>
      </w:r>
      <w:r w:rsidRPr="00EE14D6">
        <w:rPr>
          <w:rFonts w:asciiTheme="majorHAnsi" w:hAnsiTheme="majorHAnsi" w:cstheme="majorHAnsi"/>
          <w:bCs/>
          <w:sz w:val="22"/>
          <w:szCs w:val="22"/>
        </w:rPr>
        <w:t>copia</w:t>
      </w:r>
      <w:r>
        <w:rPr>
          <w:rFonts w:asciiTheme="majorHAnsi" w:hAnsiTheme="majorHAnsi" w:cstheme="majorHAnsi"/>
          <w:bCs/>
          <w:sz w:val="22"/>
          <w:szCs w:val="22"/>
        </w:rPr>
        <w:t xml:space="preserve"> d</w:t>
      </w:r>
      <w:r w:rsidR="00EA4E7D" w:rsidRPr="00EE14D6">
        <w:rPr>
          <w:rFonts w:asciiTheme="majorHAnsi" w:hAnsiTheme="majorHAnsi" w:cstheme="majorHAnsi"/>
          <w:sz w:val="22"/>
          <w:szCs w:val="22"/>
        </w:rPr>
        <w:t>elle ricevute/fatture quietanzate rilasciate dal centro estivo 2023 o altro documento contabile;</w:t>
      </w:r>
    </w:p>
    <w:p w14:paraId="7D7DA150" w14:textId="55B6C23D" w:rsidR="00F66C9F" w:rsidRPr="00410E5D" w:rsidRDefault="00410E5D" w:rsidP="00410E5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□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10E5D">
        <w:rPr>
          <w:rFonts w:asciiTheme="majorHAnsi" w:hAnsiTheme="majorHAnsi" w:cstheme="majorHAnsi"/>
          <w:bCs/>
          <w:sz w:val="22"/>
          <w:szCs w:val="22"/>
        </w:rPr>
        <w:t>c</w:t>
      </w:r>
      <w:r w:rsidR="00F66C9F" w:rsidRPr="00410E5D">
        <w:rPr>
          <w:rFonts w:asciiTheme="majorHAnsi" w:hAnsiTheme="majorHAnsi" w:cstheme="majorHAnsi"/>
          <w:bCs/>
          <w:sz w:val="22"/>
          <w:szCs w:val="22"/>
        </w:rPr>
        <w:t>opia Progetti individualizzati nel centro estivo “inclusivo”</w:t>
      </w:r>
      <w:r w:rsidRPr="00410E5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936C6">
        <w:rPr>
          <w:rFonts w:asciiTheme="majorHAnsi" w:hAnsiTheme="majorHAnsi" w:cstheme="majorHAnsi"/>
          <w:bCs/>
          <w:sz w:val="22"/>
          <w:szCs w:val="22"/>
        </w:rPr>
        <w:t xml:space="preserve">e fogli presenze settimanali </w:t>
      </w:r>
      <w:r w:rsidRPr="00410E5D">
        <w:rPr>
          <w:rFonts w:asciiTheme="majorHAnsi" w:hAnsiTheme="majorHAnsi" w:cstheme="majorHAnsi"/>
          <w:bCs/>
          <w:sz w:val="22"/>
          <w:szCs w:val="22"/>
        </w:rPr>
        <w:t>degli operator</w:t>
      </w:r>
      <w:r>
        <w:rPr>
          <w:rFonts w:asciiTheme="majorHAnsi" w:hAnsiTheme="majorHAnsi" w:cstheme="majorHAnsi"/>
          <w:bCs/>
          <w:sz w:val="22"/>
          <w:szCs w:val="22"/>
        </w:rPr>
        <w:t>i dedicati;</w:t>
      </w:r>
    </w:p>
    <w:p w14:paraId="54F88666" w14:textId="4FA2B334" w:rsidR="00E956E8" w:rsidRDefault="00E956E8" w:rsidP="00E956E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 xml:space="preserve">□ di autorizzare l’accredito del rimborso </w:t>
      </w:r>
      <w:r w:rsidR="00AF219A" w:rsidRPr="00AF219A">
        <w:rPr>
          <w:rFonts w:asciiTheme="majorHAnsi" w:hAnsiTheme="majorHAnsi" w:cstheme="majorHAnsi"/>
          <w:sz w:val="22"/>
          <w:szCs w:val="22"/>
        </w:rPr>
        <w:t>sul conto corrente intestato</w:t>
      </w:r>
      <w:r w:rsidR="004D2957">
        <w:rPr>
          <w:rFonts w:asciiTheme="majorHAnsi" w:hAnsiTheme="majorHAnsi" w:cstheme="majorHAnsi"/>
          <w:sz w:val="22"/>
          <w:szCs w:val="22"/>
        </w:rPr>
        <w:t xml:space="preserve"> a______________________________</w:t>
      </w:r>
      <w:r w:rsidR="00AF219A" w:rsidRPr="00AF219A">
        <w:rPr>
          <w:rFonts w:asciiTheme="majorHAnsi" w:hAnsiTheme="majorHAnsi" w:cstheme="majorHAnsi"/>
          <w:sz w:val="22"/>
          <w:szCs w:val="22"/>
        </w:rPr>
        <w:t xml:space="preserve"> </w:t>
      </w:r>
      <w:r w:rsidRPr="00AF219A">
        <w:rPr>
          <w:rFonts w:asciiTheme="majorHAnsi" w:hAnsiTheme="majorHAnsi" w:cstheme="majorHAnsi"/>
          <w:sz w:val="22"/>
          <w:szCs w:val="22"/>
        </w:rPr>
        <w:t xml:space="preserve">utilizzando il seguente </w:t>
      </w:r>
      <w:r w:rsidR="00AF219A" w:rsidRPr="00AF219A">
        <w:rPr>
          <w:rFonts w:asciiTheme="majorHAnsi" w:hAnsiTheme="majorHAnsi" w:cstheme="majorHAnsi"/>
          <w:sz w:val="22"/>
          <w:szCs w:val="22"/>
        </w:rPr>
        <w:t xml:space="preserve">codice </w:t>
      </w:r>
      <w:r w:rsidRPr="00AF219A">
        <w:rPr>
          <w:rFonts w:asciiTheme="majorHAnsi" w:hAnsiTheme="majorHAnsi" w:cstheme="majorHAnsi"/>
          <w:sz w:val="22"/>
          <w:szCs w:val="22"/>
        </w:rPr>
        <w:t>IBAN____________________________________________________</w:t>
      </w:r>
      <w:r w:rsidR="004D2957">
        <w:rPr>
          <w:rFonts w:asciiTheme="majorHAnsi" w:hAnsiTheme="majorHAnsi" w:cstheme="majorHAnsi"/>
          <w:sz w:val="22"/>
          <w:szCs w:val="22"/>
        </w:rPr>
        <w:t>___________</w:t>
      </w:r>
    </w:p>
    <w:p w14:paraId="7A4D9E07" w14:textId="577CE2B3" w:rsidR="00C83954" w:rsidRPr="00AF219A" w:rsidRDefault="00C83954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Il richiedente</w:t>
      </w:r>
      <w:r w:rsidR="00AF219A" w:rsidRPr="00AF219A">
        <w:rPr>
          <w:rFonts w:asciiTheme="majorHAnsi" w:hAnsiTheme="majorHAnsi" w:cstheme="majorHAnsi"/>
          <w:sz w:val="22"/>
          <w:szCs w:val="22"/>
        </w:rPr>
        <w:t>:</w:t>
      </w:r>
    </w:p>
    <w:p w14:paraId="0EB465F0" w14:textId="77777777" w:rsidR="00C83954" w:rsidRPr="00AF219A" w:rsidRDefault="00C83954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- è consapevole delle responsabilità e delle sanzioni previste dalla legge in caso di dichiarazioni mendaci;</w:t>
      </w:r>
    </w:p>
    <w:p w14:paraId="00C1D23B" w14:textId="1CB5581D" w:rsidR="00C83954" w:rsidRPr="00AF219A" w:rsidRDefault="00C83954" w:rsidP="00C839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F219A">
        <w:rPr>
          <w:rFonts w:asciiTheme="majorHAnsi" w:hAnsiTheme="majorHAnsi" w:cstheme="majorHAnsi"/>
          <w:sz w:val="22"/>
          <w:szCs w:val="22"/>
        </w:rPr>
        <w:t>- prende atto che eventuali dichiarazioni false o non rispondenti a verità comporteranno l’annullamento</w:t>
      </w:r>
      <w:r w:rsidR="00410E5D">
        <w:rPr>
          <w:rFonts w:asciiTheme="majorHAnsi" w:hAnsiTheme="majorHAnsi" w:cstheme="majorHAnsi"/>
          <w:sz w:val="22"/>
          <w:szCs w:val="22"/>
        </w:rPr>
        <w:t xml:space="preserve"> </w:t>
      </w:r>
      <w:r w:rsidRPr="00AF219A">
        <w:rPr>
          <w:rFonts w:asciiTheme="majorHAnsi" w:hAnsiTheme="majorHAnsi" w:cstheme="majorHAnsi"/>
          <w:sz w:val="22"/>
          <w:szCs w:val="22"/>
        </w:rPr>
        <w:t>della domanda cui la presente dichiarazione si riferisce e la revoca dei benefici da questa derivanti</w:t>
      </w:r>
      <w:r w:rsidR="00410E5D">
        <w:rPr>
          <w:rFonts w:asciiTheme="majorHAnsi" w:hAnsiTheme="majorHAnsi" w:cstheme="majorHAnsi"/>
          <w:sz w:val="22"/>
          <w:szCs w:val="22"/>
        </w:rPr>
        <w:t>.</w:t>
      </w:r>
    </w:p>
    <w:p w14:paraId="7CF03908" w14:textId="77777777" w:rsidR="000506C0" w:rsidRDefault="000506C0" w:rsidP="0072081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01010"/>
          <w:sz w:val="18"/>
          <w:szCs w:val="18"/>
        </w:rPr>
      </w:pPr>
    </w:p>
    <w:p w14:paraId="04619310" w14:textId="560445A2" w:rsidR="00720813" w:rsidRPr="008F524E" w:rsidRDefault="00256026" w:rsidP="0072081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8F524E">
        <w:rPr>
          <w:rFonts w:asciiTheme="majorHAnsi" w:hAnsiTheme="majorHAnsi" w:cstheme="majorHAnsi"/>
          <w:b/>
          <w:bCs/>
          <w:color w:val="101010"/>
          <w:sz w:val="18"/>
          <w:szCs w:val="18"/>
        </w:rPr>
        <w:t>Informativa sul trattamento dei dati personali</w:t>
      </w:r>
      <w:r w:rsidR="00720813" w:rsidRPr="008F524E">
        <w:rPr>
          <w:rFonts w:asciiTheme="majorHAnsi" w:hAnsiTheme="majorHAnsi" w:cstheme="majorHAnsi"/>
          <w:b/>
          <w:bCs/>
          <w:color w:val="101010"/>
          <w:sz w:val="18"/>
          <w:szCs w:val="18"/>
        </w:rPr>
        <w:t xml:space="preserve"> ai sensi del </w:t>
      </w:r>
      <w:r w:rsidR="00720813" w:rsidRPr="008F524E">
        <w:rPr>
          <w:rFonts w:asciiTheme="majorHAnsi" w:hAnsiTheme="majorHAnsi" w:cstheme="majorHAnsi"/>
          <w:b/>
          <w:bCs/>
          <w:color w:val="000000"/>
          <w:sz w:val="18"/>
          <w:szCs w:val="18"/>
        </w:rPr>
        <w:t>REG. UE N° 679/2016</w:t>
      </w:r>
    </w:p>
    <w:p w14:paraId="017B73FC" w14:textId="663E153E" w:rsidR="00720813" w:rsidRPr="008F524E" w:rsidRDefault="00720813" w:rsidP="00147D5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8F524E">
        <w:rPr>
          <w:rFonts w:asciiTheme="majorHAnsi" w:hAnsiTheme="majorHAnsi" w:cstheme="majorHAnsi"/>
          <w:bCs/>
          <w:color w:val="000000"/>
          <w:sz w:val="18"/>
          <w:szCs w:val="18"/>
        </w:rPr>
        <w:t>I dati personali sono raccolti e utilizzati sia con mezzi elettronici o comunque automatizzati, sia con mezzi cartacei per procedere ai necessari adempimenti e verifiche relativi al presente procedimento. I dati possono essere comunicati ai soggetti istituzionali solo nei casi previsti dalle disposizioni di legge o di regolamento, disciplinanti l’accesso o l’erogazione dei servizi richiesti; inoltre possono essere utilizzati per la verifica dell’esattezza e veridicità delle dichiarazioni rilasciate nelle forme e nei limiti previsti dalla normativa vigente.</w:t>
      </w:r>
      <w:r w:rsidR="00147D5E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Pr="008F524E">
        <w:rPr>
          <w:rFonts w:asciiTheme="majorHAnsi" w:hAnsiTheme="majorHAnsi" w:cstheme="majorHAnsi"/>
          <w:bCs/>
          <w:color w:val="000000"/>
          <w:sz w:val="18"/>
          <w:szCs w:val="18"/>
        </w:rPr>
        <w:t>La persona interessata può rivolgersi, in qualsiasi momento, al Responsabile del Settore VII, per esercitare i diritti previsti dalla normativa vigente che prevede gli obblighi e i compiti in base ai quali è regolato il trattamento dei dati, compresi quelli sensibili.</w:t>
      </w:r>
      <w:r w:rsidR="00147D5E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Pr="008F524E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Gli interessati, ricorrendone i presupposti, hanno, altresì, il diritto di proporre reclamo all’Autorità di controllo (Garante Privacy) secondo le procedure previste. </w:t>
      </w:r>
    </w:p>
    <w:p w14:paraId="168AAAB7" w14:textId="4A5BB8E5" w:rsidR="00720813" w:rsidRPr="008F524E" w:rsidRDefault="00720813" w:rsidP="0072081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8F524E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Il Responsabile della protezione dati (DPO) è: </w:t>
      </w:r>
      <w:proofErr w:type="spellStart"/>
      <w:r w:rsidRPr="008F524E">
        <w:rPr>
          <w:rFonts w:asciiTheme="majorHAnsi" w:hAnsiTheme="majorHAnsi" w:cstheme="majorHAnsi"/>
          <w:bCs/>
          <w:color w:val="000000"/>
          <w:sz w:val="18"/>
          <w:szCs w:val="18"/>
        </w:rPr>
        <w:t>Tecnob</w:t>
      </w:r>
      <w:proofErr w:type="spellEnd"/>
      <w:r w:rsidRPr="008F524E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S.r.l. - referente: Dino </w:t>
      </w:r>
      <w:proofErr w:type="spellStart"/>
      <w:r w:rsidRPr="008F524E">
        <w:rPr>
          <w:rFonts w:asciiTheme="majorHAnsi" w:hAnsiTheme="majorHAnsi" w:cstheme="majorHAnsi"/>
          <w:bCs/>
          <w:color w:val="000000"/>
          <w:sz w:val="18"/>
          <w:szCs w:val="18"/>
        </w:rPr>
        <w:t>Elisei</w:t>
      </w:r>
      <w:proofErr w:type="spellEnd"/>
      <w:r w:rsidRPr="008F524E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e-mail / PEC: dpo@tecnob.it / amministrazione@pec.tecnob.it</w:t>
      </w:r>
    </w:p>
    <w:p w14:paraId="75B31319" w14:textId="367C44D7" w:rsidR="00B90EC4" w:rsidRPr="00147D5E" w:rsidRDefault="00256026" w:rsidP="00534CE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47D5E">
        <w:rPr>
          <w:rFonts w:asciiTheme="majorHAnsi" w:hAnsiTheme="majorHAnsi" w:cstheme="majorHAnsi"/>
          <w:b/>
          <w:bCs/>
          <w:color w:val="000000"/>
          <w:sz w:val="22"/>
          <w:szCs w:val="22"/>
        </w:rPr>
        <w:t>C</w:t>
      </w:r>
      <w:r w:rsidR="00325B76" w:rsidRPr="00147D5E">
        <w:rPr>
          <w:rFonts w:asciiTheme="majorHAnsi" w:hAnsiTheme="majorHAnsi" w:cstheme="majorHAnsi"/>
          <w:b/>
          <w:bCs/>
          <w:color w:val="000000"/>
          <w:sz w:val="22"/>
          <w:szCs w:val="22"/>
        </w:rPr>
        <w:t>astelfidardo, il</w:t>
      </w:r>
      <w:r w:rsidR="00B90EC4" w:rsidRPr="00147D5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 </w:t>
      </w:r>
      <w:r w:rsidR="00534CE4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                                                                 </w:t>
      </w:r>
      <w:r w:rsidR="00B90EC4" w:rsidRPr="00147D5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                                       Firma</w:t>
      </w:r>
    </w:p>
    <w:p w14:paraId="3AD04E46" w14:textId="0B8E584A" w:rsidR="00DB13F8" w:rsidRPr="00147D5E" w:rsidRDefault="00B90EC4" w:rsidP="00B90EC4">
      <w:pPr>
        <w:autoSpaceDE w:val="0"/>
        <w:autoSpaceDN w:val="0"/>
        <w:adjustRightInd w:val="0"/>
        <w:ind w:left="4248" w:firstLine="708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47D5E">
        <w:rPr>
          <w:rFonts w:asciiTheme="majorHAnsi" w:hAnsiTheme="majorHAnsi" w:cstheme="majorHAnsi"/>
          <w:b/>
          <w:bCs/>
          <w:color w:val="000000"/>
          <w:sz w:val="22"/>
          <w:szCs w:val="22"/>
        </w:rPr>
        <w:t>_____________________________________________</w:t>
      </w:r>
      <w:r w:rsidR="00325B76" w:rsidRPr="00147D5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1883D963" w14:textId="77777777" w:rsidR="00C83954" w:rsidRPr="00AF219A" w:rsidRDefault="00C83954" w:rsidP="00C8395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AF219A">
        <w:rPr>
          <w:rFonts w:asciiTheme="majorHAnsi" w:hAnsiTheme="majorHAnsi" w:cstheme="majorHAnsi"/>
          <w:b/>
          <w:bCs/>
          <w:sz w:val="22"/>
          <w:szCs w:val="22"/>
        </w:rPr>
        <w:t>Allega:</w:t>
      </w:r>
    </w:p>
    <w:p w14:paraId="79E7DD03" w14:textId="1A40D614" w:rsidR="00C83954" w:rsidRDefault="00C83954" w:rsidP="00C83954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18025A">
        <w:rPr>
          <w:rFonts w:asciiTheme="majorHAnsi" w:hAnsiTheme="majorHAnsi" w:cstheme="majorHAnsi"/>
          <w:bCs/>
          <w:sz w:val="22"/>
          <w:szCs w:val="22"/>
        </w:rPr>
        <w:t>- Copia documento d’identità del richiedente</w:t>
      </w:r>
      <w:r w:rsidR="00AF219A" w:rsidRPr="0018025A">
        <w:rPr>
          <w:rFonts w:asciiTheme="majorHAnsi" w:hAnsiTheme="majorHAnsi" w:cstheme="majorHAnsi"/>
          <w:bCs/>
          <w:sz w:val="22"/>
          <w:szCs w:val="22"/>
        </w:rPr>
        <w:t>;</w:t>
      </w:r>
    </w:p>
    <w:p w14:paraId="0492AAA6" w14:textId="7454E6EA" w:rsidR="00EA4E7D" w:rsidRPr="00EA4E7D" w:rsidRDefault="00EA4E7D" w:rsidP="00EA4E7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C</w:t>
      </w:r>
      <w:r w:rsidRPr="00EA4E7D">
        <w:rPr>
          <w:rFonts w:asciiTheme="majorHAnsi" w:hAnsiTheme="majorHAnsi" w:cstheme="majorHAnsi"/>
          <w:sz w:val="22"/>
          <w:szCs w:val="22"/>
        </w:rPr>
        <w:t>opia delle ricevute/fatture quietanzate rilasciate dal centro estivo 2023 o altro documento contabile;</w:t>
      </w:r>
    </w:p>
    <w:p w14:paraId="3D33C487" w14:textId="1AC0D218" w:rsidR="00B90EC4" w:rsidRPr="0018025A" w:rsidRDefault="00147D5E" w:rsidP="00C83954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- </w:t>
      </w:r>
      <w:r w:rsidR="00882911">
        <w:rPr>
          <w:rFonts w:asciiTheme="majorHAnsi" w:hAnsiTheme="majorHAnsi" w:cstheme="majorHAnsi"/>
          <w:bCs/>
          <w:sz w:val="22"/>
          <w:szCs w:val="22"/>
        </w:rPr>
        <w:t xml:space="preserve">Copia </w:t>
      </w:r>
      <w:r>
        <w:rPr>
          <w:rFonts w:asciiTheme="majorHAnsi" w:hAnsiTheme="majorHAnsi" w:cstheme="majorHAnsi"/>
          <w:bCs/>
          <w:sz w:val="22"/>
          <w:szCs w:val="22"/>
        </w:rPr>
        <w:t>Progett</w:t>
      </w:r>
      <w:r w:rsidR="000506C0">
        <w:rPr>
          <w:rFonts w:asciiTheme="majorHAnsi" w:hAnsiTheme="majorHAnsi" w:cstheme="majorHAnsi"/>
          <w:bCs/>
          <w:sz w:val="22"/>
          <w:szCs w:val="22"/>
        </w:rPr>
        <w:t xml:space="preserve">i </w:t>
      </w:r>
      <w:r>
        <w:rPr>
          <w:rFonts w:asciiTheme="majorHAnsi" w:hAnsiTheme="majorHAnsi" w:cstheme="majorHAnsi"/>
          <w:bCs/>
          <w:sz w:val="22"/>
          <w:szCs w:val="22"/>
        </w:rPr>
        <w:t>individualizzat</w:t>
      </w:r>
      <w:r w:rsidR="000506C0">
        <w:rPr>
          <w:rFonts w:asciiTheme="majorHAnsi" w:hAnsiTheme="majorHAnsi" w:cstheme="majorHAnsi"/>
          <w:bCs/>
          <w:sz w:val="22"/>
          <w:szCs w:val="22"/>
        </w:rPr>
        <w:t>i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506C0">
        <w:rPr>
          <w:rFonts w:asciiTheme="majorHAnsi" w:hAnsiTheme="majorHAnsi" w:cstheme="majorHAnsi"/>
          <w:bCs/>
          <w:sz w:val="22"/>
          <w:szCs w:val="22"/>
        </w:rPr>
        <w:t>n</w:t>
      </w:r>
      <w:r>
        <w:rPr>
          <w:rFonts w:asciiTheme="majorHAnsi" w:hAnsiTheme="majorHAnsi" w:cstheme="majorHAnsi"/>
          <w:bCs/>
          <w:sz w:val="22"/>
          <w:szCs w:val="22"/>
        </w:rPr>
        <w:t>e</w:t>
      </w:r>
      <w:r w:rsidR="00534CE4">
        <w:rPr>
          <w:rFonts w:asciiTheme="majorHAnsi" w:hAnsiTheme="majorHAnsi" w:cstheme="majorHAnsi"/>
          <w:bCs/>
          <w:sz w:val="22"/>
          <w:szCs w:val="22"/>
        </w:rPr>
        <w:t>l</w:t>
      </w:r>
      <w:r>
        <w:rPr>
          <w:rFonts w:asciiTheme="majorHAnsi" w:hAnsiTheme="majorHAnsi" w:cstheme="majorHAnsi"/>
          <w:bCs/>
          <w:sz w:val="22"/>
          <w:szCs w:val="22"/>
        </w:rPr>
        <w:t xml:space="preserve"> centr</w:t>
      </w:r>
      <w:r w:rsidR="000506C0">
        <w:rPr>
          <w:rFonts w:asciiTheme="majorHAnsi" w:hAnsiTheme="majorHAnsi" w:cstheme="majorHAnsi"/>
          <w:bCs/>
          <w:sz w:val="22"/>
          <w:szCs w:val="22"/>
        </w:rPr>
        <w:t xml:space="preserve">o </w:t>
      </w:r>
      <w:r>
        <w:rPr>
          <w:rFonts w:asciiTheme="majorHAnsi" w:hAnsiTheme="majorHAnsi" w:cstheme="majorHAnsi"/>
          <w:bCs/>
          <w:sz w:val="22"/>
          <w:szCs w:val="22"/>
        </w:rPr>
        <w:t>estiv</w:t>
      </w:r>
      <w:r w:rsidR="00534CE4">
        <w:rPr>
          <w:rFonts w:asciiTheme="majorHAnsi" w:hAnsiTheme="majorHAnsi" w:cstheme="majorHAnsi"/>
          <w:bCs/>
          <w:sz w:val="22"/>
          <w:szCs w:val="22"/>
        </w:rPr>
        <w:t>o</w:t>
      </w:r>
      <w:r>
        <w:rPr>
          <w:rFonts w:asciiTheme="majorHAnsi" w:hAnsiTheme="majorHAnsi" w:cstheme="majorHAnsi"/>
          <w:bCs/>
          <w:sz w:val="22"/>
          <w:szCs w:val="22"/>
        </w:rPr>
        <w:t xml:space="preserve"> “inclusiv</w:t>
      </w:r>
      <w:r w:rsidR="00534CE4">
        <w:rPr>
          <w:rFonts w:asciiTheme="majorHAnsi" w:hAnsiTheme="majorHAnsi" w:cstheme="majorHAnsi"/>
          <w:bCs/>
          <w:sz w:val="22"/>
          <w:szCs w:val="22"/>
        </w:rPr>
        <w:t>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  <w:r w:rsidR="00B90EC4" w:rsidRPr="0018025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2576C">
        <w:rPr>
          <w:rFonts w:asciiTheme="majorHAnsi" w:hAnsiTheme="majorHAnsi" w:cstheme="majorHAnsi"/>
          <w:bCs/>
          <w:sz w:val="22"/>
          <w:szCs w:val="22"/>
        </w:rPr>
        <w:t xml:space="preserve">e fogli presenze settimanali </w:t>
      </w:r>
      <w:r w:rsidR="00410E5D" w:rsidRPr="00410E5D">
        <w:rPr>
          <w:rFonts w:asciiTheme="majorHAnsi" w:hAnsiTheme="majorHAnsi" w:cstheme="majorHAnsi"/>
          <w:bCs/>
          <w:sz w:val="22"/>
          <w:szCs w:val="22"/>
        </w:rPr>
        <w:t>degli operator</w:t>
      </w:r>
      <w:r w:rsidR="00410E5D">
        <w:rPr>
          <w:rFonts w:asciiTheme="majorHAnsi" w:hAnsiTheme="majorHAnsi" w:cstheme="majorHAnsi"/>
          <w:bCs/>
          <w:sz w:val="22"/>
          <w:szCs w:val="22"/>
        </w:rPr>
        <w:t>i dedicati.</w:t>
      </w:r>
    </w:p>
    <w:sectPr w:rsidR="00B90EC4" w:rsidRPr="0018025A" w:rsidSect="00147D5E">
      <w:headerReference w:type="default" r:id="rId10"/>
      <w:footerReference w:type="default" r:id="rId11"/>
      <w:pgSz w:w="11906" w:h="16838" w:code="9"/>
      <w:pgMar w:top="2801" w:right="964" w:bottom="227" w:left="964" w:header="425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C2BBF" w14:textId="77777777" w:rsidR="00347E00" w:rsidRDefault="00347E00">
      <w:r>
        <w:separator/>
      </w:r>
    </w:p>
  </w:endnote>
  <w:endnote w:type="continuationSeparator" w:id="0">
    <w:p w14:paraId="62F7288F" w14:textId="77777777" w:rsidR="00347E00" w:rsidRDefault="0034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725E" w14:textId="77777777" w:rsidR="009E5085" w:rsidRDefault="009E5085">
    <w:pPr>
      <w:pStyle w:val="Pidipagina"/>
      <w:jc w:val="center"/>
      <w:rPr>
        <w:rFonts w:ascii="Verdana" w:hAnsi="Verdana"/>
        <w:sz w:val="14"/>
      </w:rPr>
    </w:pPr>
    <w:r>
      <w:rPr>
        <w:rFonts w:ascii="Verdana" w:hAnsi="Verdana"/>
        <w:sz w:val="14"/>
      </w:rPr>
      <w:t>_____________________________________________________________________________________________________________</w:t>
    </w:r>
  </w:p>
  <w:p w14:paraId="710F6E5E" w14:textId="77777777" w:rsidR="009E5085" w:rsidRPr="009E5085" w:rsidRDefault="009A7B31">
    <w:pPr>
      <w:pStyle w:val="Pidipagina"/>
      <w:jc w:val="center"/>
      <w:rPr>
        <w:rFonts w:ascii="Verdana" w:hAnsi="Verdana"/>
        <w:color w:val="333333"/>
        <w:sz w:val="14"/>
      </w:rPr>
    </w:pPr>
    <w:r w:rsidRPr="009E5085">
      <w:rPr>
        <w:rFonts w:ascii="Verdana" w:hAnsi="Verdana"/>
        <w:color w:val="333333"/>
        <w:sz w:val="14"/>
      </w:rPr>
      <w:t xml:space="preserve">Comune di Castelfidardo - Piazza della Repubblica n. 8 </w:t>
    </w:r>
    <w:r w:rsidR="00323393" w:rsidRPr="009E5085">
      <w:rPr>
        <w:rFonts w:ascii="Verdana" w:hAnsi="Verdana"/>
        <w:color w:val="333333"/>
        <w:sz w:val="14"/>
      </w:rPr>
      <w:t xml:space="preserve">   </w:t>
    </w:r>
    <w:r w:rsidRPr="009E5085">
      <w:rPr>
        <w:rFonts w:ascii="Verdana" w:hAnsi="Verdana"/>
        <w:color w:val="333333"/>
        <w:sz w:val="14"/>
      </w:rPr>
      <w:t xml:space="preserve"> 60022 Castelfidardo </w:t>
    </w:r>
    <w:proofErr w:type="gramStart"/>
    <w:r w:rsidR="00323393" w:rsidRPr="009E5085">
      <w:rPr>
        <w:rFonts w:ascii="Verdana" w:hAnsi="Verdana"/>
        <w:color w:val="333333"/>
        <w:sz w:val="14"/>
      </w:rPr>
      <w:t xml:space="preserve">AN  </w:t>
    </w:r>
    <w:r w:rsidRPr="009E5085">
      <w:rPr>
        <w:rFonts w:ascii="Verdana" w:hAnsi="Verdana"/>
        <w:color w:val="333333"/>
        <w:sz w:val="14"/>
      </w:rPr>
      <w:t>-</w:t>
    </w:r>
    <w:proofErr w:type="gramEnd"/>
    <w:r w:rsidRPr="009E5085">
      <w:rPr>
        <w:rFonts w:ascii="Verdana" w:hAnsi="Verdana"/>
        <w:color w:val="333333"/>
        <w:sz w:val="14"/>
      </w:rPr>
      <w:t xml:space="preserve"> Tel</w:t>
    </w:r>
    <w:r w:rsidR="00323393" w:rsidRPr="009E5085">
      <w:rPr>
        <w:rFonts w:ascii="Verdana" w:hAnsi="Verdana"/>
        <w:color w:val="333333"/>
        <w:sz w:val="14"/>
      </w:rPr>
      <w:t>.</w:t>
    </w:r>
    <w:r w:rsidR="009E5085" w:rsidRPr="009E5085">
      <w:rPr>
        <w:rFonts w:ascii="Verdana" w:hAnsi="Verdana"/>
        <w:color w:val="333333"/>
        <w:sz w:val="14"/>
      </w:rPr>
      <w:t xml:space="preserve"> 071 78291     </w:t>
    </w:r>
    <w:r w:rsidR="009E5085">
      <w:rPr>
        <w:rFonts w:ascii="Verdana" w:hAnsi="Verdana"/>
        <w:color w:val="333333"/>
        <w:sz w:val="14"/>
      </w:rPr>
      <w:t>Cod. Fisc.</w:t>
    </w:r>
    <w:r w:rsidR="009E5085" w:rsidRPr="009E5085">
      <w:rPr>
        <w:rFonts w:ascii="Verdana" w:hAnsi="Verdana"/>
        <w:color w:val="333333"/>
        <w:sz w:val="14"/>
      </w:rPr>
      <w:t xml:space="preserve"> e P. I.V.A. 00123220428              </w:t>
    </w:r>
  </w:p>
  <w:p w14:paraId="7809ED7A" w14:textId="77777777" w:rsidR="009A7B31" w:rsidRPr="009E5085" w:rsidRDefault="00323393">
    <w:pPr>
      <w:pStyle w:val="Pidipagina"/>
      <w:jc w:val="center"/>
      <w:rPr>
        <w:rFonts w:ascii="Verdana" w:hAnsi="Verdana"/>
        <w:color w:val="333333"/>
        <w:sz w:val="14"/>
      </w:rPr>
    </w:pPr>
    <w:r w:rsidRPr="009E5085">
      <w:rPr>
        <w:rFonts w:ascii="Verdana" w:hAnsi="Verdana"/>
        <w:color w:val="333333"/>
        <w:sz w:val="14"/>
      </w:rPr>
      <w:t xml:space="preserve">www.comune.castelfidardo.an.it               </w:t>
    </w:r>
    <w:r w:rsidR="009E5085" w:rsidRPr="009E5085">
      <w:rPr>
        <w:rFonts w:ascii="Verdana" w:hAnsi="Verdana"/>
        <w:color w:val="333333"/>
        <w:sz w:val="14"/>
      </w:rPr>
      <w:t>protocollo@comune.castelfidardo.an.it          comune.castelfidardo@pec.it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101F2" w14:textId="77777777" w:rsidR="00347E00" w:rsidRDefault="00347E00">
      <w:r>
        <w:separator/>
      </w:r>
    </w:p>
  </w:footnote>
  <w:footnote w:type="continuationSeparator" w:id="0">
    <w:p w14:paraId="6CF473D2" w14:textId="77777777" w:rsidR="00347E00" w:rsidRDefault="0034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F857B" w14:textId="77777777" w:rsidR="00323393" w:rsidRDefault="0039488F">
    <w:pPr>
      <w:pStyle w:val="Titolo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07E6453" wp14:editId="7BDB887C">
          <wp:simplePos x="0" y="0"/>
          <wp:positionH relativeFrom="column">
            <wp:posOffset>44450</wp:posOffset>
          </wp:positionH>
          <wp:positionV relativeFrom="paragraph">
            <wp:posOffset>168275</wp:posOffset>
          </wp:positionV>
          <wp:extent cx="723900" cy="1104900"/>
          <wp:effectExtent l="0" t="0" r="0" b="0"/>
          <wp:wrapNone/>
          <wp:docPr id="21" name="Immagine 21" descr="stemma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mma 2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B31">
      <w:t xml:space="preserve">     </w:t>
    </w:r>
  </w:p>
  <w:p w14:paraId="41706F30" w14:textId="77777777" w:rsidR="001473D5" w:rsidRDefault="00323393">
    <w:pPr>
      <w:pStyle w:val="Titolo3"/>
    </w:pPr>
    <w:r>
      <w:t xml:space="preserve">     </w:t>
    </w:r>
  </w:p>
  <w:p w14:paraId="1166646C" w14:textId="77777777" w:rsidR="009A7B31" w:rsidRDefault="001473D5" w:rsidP="001473D5">
    <w:pPr>
      <w:pStyle w:val="Titolo3"/>
      <w:ind w:firstLine="708"/>
      <w:rPr>
        <w:rFonts w:ascii="Verdana" w:hAnsi="Verdana"/>
        <w:b w:val="0"/>
        <w:bCs/>
        <w:sz w:val="32"/>
      </w:rPr>
    </w:pPr>
    <w:r>
      <w:t xml:space="preserve">   </w:t>
    </w:r>
    <w:r w:rsidR="009A7B31">
      <w:rPr>
        <w:rFonts w:ascii="Verdana" w:hAnsi="Verdana"/>
        <w:b w:val="0"/>
        <w:bCs/>
        <w:sz w:val="32"/>
      </w:rPr>
      <w:t>COMUNE DI CASTELFIDARDO</w:t>
    </w:r>
  </w:p>
  <w:p w14:paraId="202750DD" w14:textId="77777777" w:rsidR="009A7B31" w:rsidRDefault="009A7B31">
    <w:pPr>
      <w:tabs>
        <w:tab w:val="left" w:pos="2235"/>
      </w:tabs>
      <w:spacing w:line="240" w:lineRule="atLeast"/>
      <w:jc w:val="both"/>
      <w:rPr>
        <w:rFonts w:ascii="Arial" w:hAnsi="Arial"/>
        <w:sz w:val="20"/>
      </w:rPr>
    </w:pPr>
    <w:r>
      <w:rPr>
        <w:rFonts w:ascii="Arial" w:hAnsi="Arial"/>
        <w:sz w:val="20"/>
      </w:rPr>
      <w:tab/>
    </w:r>
  </w:p>
  <w:p w14:paraId="1F55E8A8" w14:textId="77777777" w:rsidR="009A7B31" w:rsidRDefault="009A7B31">
    <w:pPr>
      <w:spacing w:line="240" w:lineRule="atLeast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PROVINCIA DI ANCONA</w:t>
    </w:r>
  </w:p>
  <w:p w14:paraId="3DCB3B9D" w14:textId="77777777" w:rsidR="009A7B31" w:rsidRDefault="009A7B31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2E3E"/>
    <w:multiLevelType w:val="hybridMultilevel"/>
    <w:tmpl w:val="587AC726"/>
    <w:lvl w:ilvl="0" w:tplc="392A6ECE">
      <w:start w:val="19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638B"/>
    <w:multiLevelType w:val="hybridMultilevel"/>
    <w:tmpl w:val="0BBEB32E"/>
    <w:lvl w:ilvl="0" w:tplc="23501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51812"/>
    <w:multiLevelType w:val="hybridMultilevel"/>
    <w:tmpl w:val="EB908274"/>
    <w:lvl w:ilvl="0" w:tplc="23501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3715A"/>
    <w:multiLevelType w:val="hybridMultilevel"/>
    <w:tmpl w:val="9BA6D744"/>
    <w:lvl w:ilvl="0" w:tplc="23501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904AE"/>
    <w:multiLevelType w:val="hybridMultilevel"/>
    <w:tmpl w:val="8C320510"/>
    <w:lvl w:ilvl="0" w:tplc="23501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A0E59"/>
    <w:multiLevelType w:val="hybridMultilevel"/>
    <w:tmpl w:val="30B04EA2"/>
    <w:lvl w:ilvl="0" w:tplc="23501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E54CC"/>
    <w:multiLevelType w:val="hybridMultilevel"/>
    <w:tmpl w:val="D2A24F26"/>
    <w:lvl w:ilvl="0" w:tplc="23501F3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265579"/>
    <w:multiLevelType w:val="hybridMultilevel"/>
    <w:tmpl w:val="3F0641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F1F4F"/>
    <w:multiLevelType w:val="hybridMultilevel"/>
    <w:tmpl w:val="9FA02B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3761A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E215D"/>
    <w:multiLevelType w:val="hybridMultilevel"/>
    <w:tmpl w:val="9418FB9E"/>
    <w:lvl w:ilvl="0" w:tplc="696E3D0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68"/>
    <w:rsid w:val="0002576C"/>
    <w:rsid w:val="0003167B"/>
    <w:rsid w:val="000506C0"/>
    <w:rsid w:val="00085431"/>
    <w:rsid w:val="00093804"/>
    <w:rsid w:val="000E6F63"/>
    <w:rsid w:val="000F4D6E"/>
    <w:rsid w:val="00112257"/>
    <w:rsid w:val="001473D5"/>
    <w:rsid w:val="00147D5E"/>
    <w:rsid w:val="0015798D"/>
    <w:rsid w:val="00162FE9"/>
    <w:rsid w:val="001738A0"/>
    <w:rsid w:val="0018025A"/>
    <w:rsid w:val="0018412D"/>
    <w:rsid w:val="001A0A31"/>
    <w:rsid w:val="00256026"/>
    <w:rsid w:val="00273524"/>
    <w:rsid w:val="002E6151"/>
    <w:rsid w:val="00307DD8"/>
    <w:rsid w:val="00310E26"/>
    <w:rsid w:val="00323393"/>
    <w:rsid w:val="00325B76"/>
    <w:rsid w:val="00347E00"/>
    <w:rsid w:val="00381868"/>
    <w:rsid w:val="0039488F"/>
    <w:rsid w:val="003F6387"/>
    <w:rsid w:val="00402458"/>
    <w:rsid w:val="00410E5D"/>
    <w:rsid w:val="004433D8"/>
    <w:rsid w:val="00466316"/>
    <w:rsid w:val="004A682D"/>
    <w:rsid w:val="004C1863"/>
    <w:rsid w:val="004D2957"/>
    <w:rsid w:val="0050014E"/>
    <w:rsid w:val="005226A1"/>
    <w:rsid w:val="00534CE4"/>
    <w:rsid w:val="005D2347"/>
    <w:rsid w:val="006753C9"/>
    <w:rsid w:val="006A3C6C"/>
    <w:rsid w:val="00720813"/>
    <w:rsid w:val="00736AC5"/>
    <w:rsid w:val="00790D0F"/>
    <w:rsid w:val="007E7397"/>
    <w:rsid w:val="007F2754"/>
    <w:rsid w:val="0086735A"/>
    <w:rsid w:val="00882911"/>
    <w:rsid w:val="008D67EF"/>
    <w:rsid w:val="008F524E"/>
    <w:rsid w:val="00951B95"/>
    <w:rsid w:val="009A7B31"/>
    <w:rsid w:val="009E5085"/>
    <w:rsid w:val="00A44A00"/>
    <w:rsid w:val="00A7193B"/>
    <w:rsid w:val="00AA756F"/>
    <w:rsid w:val="00AF219A"/>
    <w:rsid w:val="00B07F32"/>
    <w:rsid w:val="00B11A26"/>
    <w:rsid w:val="00B30B9C"/>
    <w:rsid w:val="00B90EC4"/>
    <w:rsid w:val="00B936C6"/>
    <w:rsid w:val="00BD3136"/>
    <w:rsid w:val="00C73A38"/>
    <w:rsid w:val="00C83954"/>
    <w:rsid w:val="00DB13F8"/>
    <w:rsid w:val="00DC629B"/>
    <w:rsid w:val="00DF36A5"/>
    <w:rsid w:val="00E06889"/>
    <w:rsid w:val="00E26966"/>
    <w:rsid w:val="00E5224D"/>
    <w:rsid w:val="00E84F6B"/>
    <w:rsid w:val="00E956E8"/>
    <w:rsid w:val="00EA34C6"/>
    <w:rsid w:val="00EA4E7D"/>
    <w:rsid w:val="00EE14D6"/>
    <w:rsid w:val="00F36ABA"/>
    <w:rsid w:val="00F66C9F"/>
    <w:rsid w:val="00F737CA"/>
    <w:rsid w:val="00F815FD"/>
    <w:rsid w:val="00F9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FAC2396"/>
  <w15:chartTrackingRefBased/>
  <w15:docId w15:val="{83EEC7ED-64A6-44F0-8E3A-FFBEEE00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jc w:val="both"/>
      <w:outlineLvl w:val="2"/>
    </w:pPr>
    <w:rPr>
      <w:rFonts w:ascii="Arial" w:hAnsi="Arial"/>
      <w:b/>
      <w:spacing w:val="160"/>
      <w:sz w:val="36"/>
    </w:r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tabs>
        <w:tab w:val="left" w:pos="993"/>
      </w:tabs>
      <w:overflowPunct w:val="0"/>
      <w:autoSpaceDE w:val="0"/>
      <w:autoSpaceDN w:val="0"/>
      <w:adjustRightInd w:val="0"/>
      <w:ind w:left="1560" w:hanging="1560"/>
      <w:jc w:val="both"/>
      <w:textAlignment w:val="baseline"/>
    </w:pPr>
    <w:rPr>
      <w:b/>
      <w:sz w:val="28"/>
    </w:r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jc w:val="both"/>
    </w:pPr>
    <w:rPr>
      <w:sz w:val="20"/>
    </w:rPr>
  </w:style>
  <w:style w:type="paragraph" w:styleId="Rientrocorpodeltesto3">
    <w:name w:val="Body Text Indent 3"/>
    <w:basedOn w:val="Normale"/>
    <w:pPr>
      <w:ind w:left="1080"/>
      <w:jc w:val="both"/>
    </w:pPr>
    <w:rPr>
      <w:szCs w:val="24"/>
    </w:rPr>
  </w:style>
  <w:style w:type="paragraph" w:customStyle="1" w:styleId="Corpodeltesto31">
    <w:name w:val="Corpo del testo 31"/>
    <w:basedOn w:val="Normal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semiHidden/>
    <w:rsid w:val="00112257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4F6B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8D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zzi\AppData\Local\Microsoft\Windows\Temporary%20Internet%20Files\OLKD72B\Carta%20Intestata%20colo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2823F9E2933D43BDBC32C315245458" ma:contentTypeVersion="12" ma:contentTypeDescription="Creare un nuovo documento." ma:contentTypeScope="" ma:versionID="d11f87cb0f50a8ee6b731877bdd66067">
  <xsd:schema xmlns:xsd="http://www.w3.org/2001/XMLSchema" xmlns:xs="http://www.w3.org/2001/XMLSchema" xmlns:p="http://schemas.microsoft.com/office/2006/metadata/properties" xmlns:ns3="6a47c453-dd5f-4091-9064-3b1be2c3f004" targetNamespace="http://schemas.microsoft.com/office/2006/metadata/properties" ma:root="true" ma:fieldsID="1e3e51f3bb5bd3748ae75533c4f6782d" ns3:_="">
    <xsd:import namespace="6a47c453-dd5f-4091-9064-3b1be2c3f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7c453-dd5f-4091-9064-3b1be2c3f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F812D-8B24-4EF0-AE84-12AD33AF402B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6a47c453-dd5f-4091-9064-3b1be2c3f004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EAD358B-D2ED-4948-98AB-7AA04E5FA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0BF5E-F294-4225-BEDB-33B38D4F9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7c453-dd5f-4091-9064-3b1be2c3f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color.dot</Template>
  <TotalTime>1</TotalTime>
  <Pages>1</Pages>
  <Words>458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CASTELFIDARDO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Maria Grazia Ruzzi</dc:creator>
  <cp:keywords/>
  <dc:description/>
  <cp:lastModifiedBy>Sonia Stortoni</cp:lastModifiedBy>
  <cp:revision>2</cp:revision>
  <cp:lastPrinted>2022-11-14T08:56:00Z</cp:lastPrinted>
  <dcterms:created xsi:type="dcterms:W3CDTF">2023-06-16T11:33:00Z</dcterms:created>
  <dcterms:modified xsi:type="dcterms:W3CDTF">2023-06-16T11:33:00Z</dcterms:modified>
  <cp:category>Modello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0x010100482823F9E2933D43BDBC32C315245458</vt:lpwstr>
  </property>
</Properties>
</file>