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3387" w14:textId="037C47F5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A03FB3">
        <w:rPr>
          <w:u w:val="single"/>
        </w:rPr>
        <w:t>Castelfidardo</w:t>
      </w:r>
    </w:p>
    <w:p w14:paraId="6DA3A1B9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398034B0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8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in relazione alle norme di cui al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12 aprile 1996, n. 197, recante:</w:t>
      </w:r>
    </w:p>
    <w:p w14:paraId="06720ECB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60AE46D4" w14:textId="77777777"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18E01EFD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1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>di essere iscritto/a nella “lista elettorale aggiunta dei cittadini di altri paesi della Unione europea”;</w:t>
      </w:r>
    </w:p>
    <w:p w14:paraId="69119FEE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2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2"/>
          <w:sz w:val="20"/>
          <w:szCs w:val="20"/>
        </w:rPr>
        <w:t>di essere iscritto nell’anagrafe della popolazione residente di codesto Comune, con provenienza da: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64316D5D" w14:textId="77777777"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573D64F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3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695681C9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4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037D64">
        <w:rPr>
          <w:rFonts w:ascii="Arial" w:hAnsi="Arial" w:cs="Arial"/>
          <w:color w:val="000000"/>
          <w:sz w:val="20"/>
          <w:szCs w:val="20"/>
        </w:rPr>
        <w:t>di essere residente nel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Comune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,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Via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6BDEF1C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5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F8ADF03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6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4;</w:t>
      </w:r>
    </w:p>
    <w:p w14:paraId="7D9A47C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7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2BFDD3B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3596EEBC" w14:textId="77777777" w:rsidR="00680ABF" w:rsidRPr="003303F2" w:rsidRDefault="00680ABF" w:rsidP="0048489D">
      <w:pPr>
        <w:pStyle w:val="Corpodeltesto2"/>
        <w:spacing w:line="264" w:lineRule="auto"/>
      </w:pPr>
      <w:r w:rsidRPr="003303F2">
        <w:t>Dichiara altresì, di essere a perfetta conoscenza del disposto dell’art. 76 del d.P.R. 28 dicembre 2000, n. 445, che testualmente recita:</w:t>
      </w:r>
    </w:p>
    <w:p w14:paraId="7A517504" w14:textId="77777777" w:rsidR="00680ABF" w:rsidRPr="003303F2" w:rsidRDefault="00680ABF" w:rsidP="0048489D">
      <w:pPr>
        <w:pStyle w:val="Titolo3"/>
        <w:keepNext w:val="0"/>
        <w:spacing w:before="0" w:after="0" w:line="264" w:lineRule="auto"/>
      </w:pPr>
      <w:r w:rsidRPr="003303F2">
        <w:t>«</w:t>
      </w:r>
      <w:r w:rsidRPr="003303F2">
        <w:rPr>
          <w:b/>
          <w:bCs/>
        </w:rPr>
        <w:t>Art.</w:t>
      </w:r>
      <w:r w:rsidR="00037D64">
        <w:rPr>
          <w:b/>
          <w:bCs/>
        </w:rPr>
        <w:t xml:space="preserve"> </w:t>
      </w:r>
      <w:r w:rsidRPr="003303F2">
        <w:rPr>
          <w:b/>
          <w:bCs/>
        </w:rPr>
        <w:t>76 – Norme penali</w:t>
      </w:r>
    </w:p>
    <w:p w14:paraId="220308AD" w14:textId="77777777" w:rsidR="00680ABF" w:rsidRPr="003303F2" w:rsidRDefault="00680ABF" w:rsidP="0048489D">
      <w:pPr>
        <w:pStyle w:val="Rientrocorpodeltesto3"/>
        <w:spacing w:before="0" w:after="80" w:line="264" w:lineRule="auto"/>
        <w:ind w:right="567" w:firstLine="284"/>
      </w:pPr>
      <w:r w:rsidRPr="00037D64">
        <w:rPr>
          <w:spacing w:val="2"/>
        </w:rPr>
        <w:t>1. Chiunque rilascia dichiarazioni mendaci, forma atti falsi o ne fa uso nei casi previsti dal presente testo unico è</w:t>
      </w:r>
      <w:r w:rsidRPr="003303F2">
        <w:t xml:space="preserve"> punito ai sensi del codice penale e delle leggi speciali in materia.»;</w:t>
      </w:r>
    </w:p>
    <w:p w14:paraId="69708FD0" w14:textId="77777777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E4A1CE5" w14:textId="07381851" w:rsidR="00086420" w:rsidRDefault="00A03FB3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 w:rsidRPr="00B472A5">
        <w:rPr>
          <w:rFonts w:ascii="Arial" w:hAnsi="Arial" w:cs="Arial"/>
          <w:bCs/>
          <w:sz w:val="20"/>
        </w:rPr>
        <w:t>Castelfidardo</w:t>
      </w:r>
      <w:r w:rsidR="00037D64" w:rsidRPr="00B472A5">
        <w:rPr>
          <w:rFonts w:ascii="Arial" w:hAnsi="Arial" w:cs="Arial"/>
          <w:bCs/>
          <w:sz w:val="20"/>
        </w:rPr>
        <w:t>,</w:t>
      </w:r>
      <w:r w:rsidR="00037D64" w:rsidRPr="00D154D9">
        <w:rPr>
          <w:rFonts w:ascii="Arial" w:hAnsi="Arial" w:cs="Arial"/>
          <w:i/>
          <w:iCs/>
          <w:sz w:val="20"/>
          <w:szCs w:val="20"/>
        </w:rPr>
        <w:t xml:space="preserve"> 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1C433A1C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0EC1205D" w14:textId="77777777" w:rsidTr="00037D64">
        <w:trPr>
          <w:jc w:val="center"/>
        </w:trPr>
        <w:tc>
          <w:tcPr>
            <w:tcW w:w="9645" w:type="dxa"/>
            <w:vAlign w:val="center"/>
          </w:tcPr>
          <w:p w14:paraId="5A19117F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2203407E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141B571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CDD7CB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00DC8587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26FB4C69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11AF0CC0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0388CE00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32538039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486ADEF7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6F87A2A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457389E7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7C7E4B4A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7E7B9FB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0FD6C2BB" w14:textId="0357F5EB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92033" wp14:editId="309508F0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6B838B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">
                <v:textbox inset="0,1.8mm,0">
                  <w:txbxContent>
                    <w:p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B472A5">
        <w:rPr>
          <w:rFonts w:ascii="Arial" w:hAnsi="Arial" w:cs="Arial"/>
          <w:bCs/>
          <w:sz w:val="20"/>
        </w:rPr>
        <w:t>Castelfidardo</w:t>
      </w:r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3CF92CD1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7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5AC8" w14:textId="77777777" w:rsidR="0018151E" w:rsidRDefault="0018151E">
      <w:r>
        <w:separator/>
      </w:r>
    </w:p>
  </w:endnote>
  <w:endnote w:type="continuationSeparator" w:id="0">
    <w:p w14:paraId="3C077D2F" w14:textId="77777777" w:rsidR="0018151E" w:rsidRDefault="0018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1E42CBF0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5237F27F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B4734EB" wp14:editId="05C5EEEC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75ED9D6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1CD7CF92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4CB0F03C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03967D00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3F460F10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7DBCBD23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3AFD05D7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B2CE" w14:textId="77777777" w:rsidR="0018151E" w:rsidRDefault="0018151E">
      <w:r>
        <w:separator/>
      </w:r>
    </w:p>
  </w:footnote>
  <w:footnote w:type="continuationSeparator" w:id="0">
    <w:p w14:paraId="0908A973" w14:textId="77777777" w:rsidR="0018151E" w:rsidRDefault="0018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8489D"/>
    <w:rsid w:val="0066354E"/>
    <w:rsid w:val="00680ABF"/>
    <w:rsid w:val="006A02C1"/>
    <w:rsid w:val="00702263"/>
    <w:rsid w:val="00710812"/>
    <w:rsid w:val="007719FB"/>
    <w:rsid w:val="00783527"/>
    <w:rsid w:val="007E1AE0"/>
    <w:rsid w:val="00861DF4"/>
    <w:rsid w:val="00916B7D"/>
    <w:rsid w:val="009519C3"/>
    <w:rsid w:val="009907C7"/>
    <w:rsid w:val="00991A2F"/>
    <w:rsid w:val="009A56C7"/>
    <w:rsid w:val="009C4839"/>
    <w:rsid w:val="00A03FB3"/>
    <w:rsid w:val="00B472A5"/>
    <w:rsid w:val="00B60FC3"/>
    <w:rsid w:val="00BE2645"/>
    <w:rsid w:val="00C23337"/>
    <w:rsid w:val="00C67C52"/>
    <w:rsid w:val="00C9297A"/>
    <w:rsid w:val="00CA3F7D"/>
    <w:rsid w:val="00CE07C6"/>
    <w:rsid w:val="00D154D9"/>
    <w:rsid w:val="00D41275"/>
    <w:rsid w:val="00D84A5D"/>
    <w:rsid w:val="00DB75AF"/>
    <w:rsid w:val="00E00F2B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7B32B4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421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Andrea Chiacchiera</cp:lastModifiedBy>
  <cp:revision>6</cp:revision>
  <cp:lastPrinted>2010-04-23T06:24:00Z</cp:lastPrinted>
  <dcterms:created xsi:type="dcterms:W3CDTF">2019-02-08T08:51:00Z</dcterms:created>
  <dcterms:modified xsi:type="dcterms:W3CDTF">2021-08-09T08:10:00Z</dcterms:modified>
</cp:coreProperties>
</file>